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iama-profile"/>
    <w:p>
      <w:pPr>
        <w:pStyle w:val="Heading1"/>
      </w:pPr>
      <w:r>
        <w:t xml:space="preserve">Kiama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23,002          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Kiama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Kiama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$51,149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1127 - NSW Severe Weather (9 - 14 May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73,883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5,143,000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109,713.9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2025-02-12T02:17:53Z</dcterms:created>
  <dcterms:modified xsi:type="dcterms:W3CDTF">2025-02-12T02:17:53Z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